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A7" w:rsidRPr="00874187" w:rsidRDefault="003540A7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74187">
        <w:rPr>
          <w:rFonts w:ascii="Times New Roman" w:hAnsi="Times New Roman" w:cs="Times New Roman"/>
          <w:b/>
          <w:sz w:val="26"/>
          <w:szCs w:val="28"/>
        </w:rPr>
        <w:t xml:space="preserve">ФОРМА ПРЕДОСТАВЛЕНИЯ ИНФОРМАЦИИ </w:t>
      </w:r>
    </w:p>
    <w:p w:rsidR="003540A7" w:rsidRPr="00874187" w:rsidRDefault="003540A7" w:rsidP="003775FA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74187">
        <w:rPr>
          <w:rFonts w:ascii="Times New Roman" w:hAnsi="Times New Roman" w:cs="Times New Roman"/>
          <w:b/>
          <w:sz w:val="26"/>
          <w:szCs w:val="28"/>
        </w:rPr>
        <w:t xml:space="preserve">о проведенном мероприятии </w:t>
      </w:r>
    </w:p>
    <w:p w:rsidR="003540A7" w:rsidRPr="00874187" w:rsidRDefault="003540A7">
      <w:pPr>
        <w:rPr>
          <w:rFonts w:ascii="Times New Roman" w:hAnsi="Times New Roman" w:cs="Times New Roman"/>
          <w:b/>
          <w:sz w:val="26"/>
          <w:szCs w:val="28"/>
        </w:rPr>
      </w:pPr>
    </w:p>
    <w:p w:rsidR="003540A7" w:rsidRPr="00874187" w:rsidRDefault="003540A7">
      <w:pPr>
        <w:spacing w:after="0"/>
        <w:ind w:firstLine="5103"/>
        <w:jc w:val="right"/>
        <w:rPr>
          <w:rFonts w:ascii="Times New Roman" w:hAnsi="Times New Roman" w:cs="Times New Roman"/>
          <w:sz w:val="26"/>
          <w:szCs w:val="28"/>
        </w:rPr>
      </w:pPr>
      <w:r w:rsidRPr="00874187">
        <w:rPr>
          <w:rFonts w:ascii="Times New Roman" w:hAnsi="Times New Roman" w:cs="Times New Roman"/>
          <w:sz w:val="26"/>
          <w:szCs w:val="28"/>
        </w:rPr>
        <w:t>Заполнил: Овчарова Нина Петровна</w:t>
      </w:r>
    </w:p>
    <w:p w:rsidR="003540A7" w:rsidRPr="00874187" w:rsidRDefault="003540A7">
      <w:pPr>
        <w:spacing w:after="0"/>
        <w:jc w:val="right"/>
        <w:rPr>
          <w:rFonts w:ascii="Times New Roman" w:hAnsi="Times New Roman" w:cs="Times New Roman"/>
          <w:sz w:val="26"/>
          <w:szCs w:val="28"/>
        </w:rPr>
      </w:pPr>
      <w:r w:rsidRPr="00874187">
        <w:rPr>
          <w:rFonts w:ascii="Times New Roman" w:hAnsi="Times New Roman" w:cs="Times New Roman"/>
          <w:sz w:val="26"/>
          <w:szCs w:val="28"/>
        </w:rPr>
        <w:t>Контактный телефон: 8 915 6568293</w:t>
      </w:r>
    </w:p>
    <w:p w:rsidR="003540A7" w:rsidRPr="00874187" w:rsidRDefault="003540A7">
      <w:pPr>
        <w:spacing w:after="0"/>
        <w:jc w:val="right"/>
        <w:rPr>
          <w:rFonts w:ascii="Times New Roman" w:hAnsi="Times New Roman" w:cs="Times New Roman"/>
          <w:sz w:val="26"/>
          <w:szCs w:val="28"/>
        </w:rPr>
      </w:pPr>
      <w:r w:rsidRPr="00874187">
        <w:rPr>
          <w:rFonts w:ascii="Times New Roman" w:hAnsi="Times New Roman" w:cs="Times New Roman"/>
          <w:sz w:val="26"/>
          <w:szCs w:val="28"/>
        </w:rPr>
        <w:t>Дата заполнения: 04.09.2024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8"/>
        <w:gridCol w:w="5807"/>
      </w:tblGrid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b/>
                <w:sz w:val="26"/>
                <w:szCs w:val="28"/>
              </w:rPr>
              <w:t>Пункт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b/>
                <w:sz w:val="26"/>
                <w:szCs w:val="28"/>
              </w:rPr>
              <w:t>Содержание пункта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Наименование</w:t>
            </w:r>
          </w:p>
        </w:tc>
        <w:tc>
          <w:tcPr>
            <w:tcW w:w="5806" w:type="dxa"/>
          </w:tcPr>
          <w:p w:rsidR="003540A7" w:rsidRPr="00874187" w:rsidRDefault="003540A7" w:rsidP="003775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Час солидарности «Помнить, чтобы жизнь продолжалась»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Анонс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3 сентября 2024 года для обучающихся МБОУ Мушковичской ОШ пройдет ряд мероприятий, посвященных</w:t>
            </w:r>
            <w:r w:rsidRPr="00874187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 xml:space="preserve"> Дню солидарности в борьбе с терроризмом</w:t>
            </w: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874187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Викторина «Что я знаю о терроризме?»;</w:t>
            </w:r>
          </w:p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</w:pPr>
            <w:r w:rsidRPr="00874187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- Акция «Помня о подвиге»;</w:t>
            </w:r>
          </w:p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-</w:t>
            </w:r>
            <w:r w:rsidRPr="00874187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</w:rPr>
              <w:t>Час солидарности «Помнить, чтобы жизнь продолжалась»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Дата и время проведения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03.09.2024</w:t>
            </w:r>
          </w:p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11:00-15:00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Округ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Центральный федеральный округ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Субъект РФ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Смоленская область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Город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д. Мушковичи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Улица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ул. Школьная, д. 8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Целевая аудитория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>специалисты по воспитательной работе</w:t>
            </w:r>
          </w:p>
          <w:p w:rsidR="003540A7" w:rsidRPr="00874187" w:rsidRDefault="003540A7" w:rsidP="009C25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>сотрудники образовательных организаций</w:t>
            </w:r>
          </w:p>
          <w:p w:rsidR="003540A7" w:rsidRPr="00874187" w:rsidRDefault="003540A7" w:rsidP="0087418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>школьники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Количество участников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30 человек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Тип мероприятия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Лекция, акция памяти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Масштаб мероприятия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Образовательное учреждение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Условия участия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нет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Статус мероприятия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открытое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Мероприятие реализует пункт Комплексного плана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4.5.1.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Контактное лицо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pStyle w:val="NoSpacing"/>
              <w:ind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 xml:space="preserve">Овчарова Нина Петровна </w:t>
            </w:r>
          </w:p>
          <w:p w:rsidR="003540A7" w:rsidRPr="00874187" w:rsidRDefault="003540A7" w:rsidP="009C2509">
            <w:pPr>
              <w:pStyle w:val="NoSpacing"/>
              <w:ind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>Телефон: 7 915 6568293</w:t>
            </w:r>
          </w:p>
          <w:p w:rsidR="003540A7" w:rsidRPr="00874187" w:rsidRDefault="003540A7" w:rsidP="009C2509">
            <w:pPr>
              <w:pStyle w:val="NoSpacing"/>
              <w:ind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  <w:lang w:val="en-US"/>
              </w:rPr>
              <w:t>E</w:t>
            </w:r>
            <w:r w:rsidRPr="00874187">
              <w:rPr>
                <w:sz w:val="26"/>
                <w:szCs w:val="28"/>
              </w:rPr>
              <w:t>-</w:t>
            </w:r>
            <w:r w:rsidRPr="00874187">
              <w:rPr>
                <w:sz w:val="26"/>
                <w:szCs w:val="28"/>
                <w:lang w:val="en-US"/>
              </w:rPr>
              <w:t>mail</w:t>
            </w:r>
            <w:r w:rsidRPr="00874187">
              <w:rPr>
                <w:sz w:val="26"/>
                <w:szCs w:val="28"/>
              </w:rPr>
              <w:t>:</w:t>
            </w:r>
            <w:r w:rsidRPr="00874187">
              <w:rPr>
                <w:color w:val="999999"/>
                <w:sz w:val="26"/>
                <w:szCs w:val="28"/>
                <w:shd w:val="clear" w:color="auto" w:fill="FFFFFF"/>
              </w:rPr>
              <w:t xml:space="preserve"> </w:t>
            </w:r>
            <w:r w:rsidRPr="00874187">
              <w:rPr>
                <w:color w:val="auto"/>
                <w:sz w:val="26"/>
                <w:szCs w:val="28"/>
                <w:shd w:val="clear" w:color="auto" w:fill="FFFFFF"/>
              </w:rPr>
              <w:t>singer.nina-59@yandex.ru</w:t>
            </w:r>
            <w:r w:rsidRPr="00874187">
              <w:rPr>
                <w:sz w:val="26"/>
                <w:szCs w:val="28"/>
              </w:rPr>
              <w:t xml:space="preserve"> 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Организатор</w:t>
            </w:r>
          </w:p>
        </w:tc>
        <w:tc>
          <w:tcPr>
            <w:tcW w:w="5806" w:type="dxa"/>
          </w:tcPr>
          <w:p w:rsidR="003540A7" w:rsidRPr="00874187" w:rsidRDefault="003540A7" w:rsidP="00874187">
            <w:pPr>
              <w:pStyle w:val="NoSpacing"/>
              <w:ind w:firstLine="0"/>
              <w:jc w:val="left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 xml:space="preserve">муниципальное бюджетное </w:t>
            </w:r>
          </w:p>
          <w:p w:rsidR="003540A7" w:rsidRPr="00874187" w:rsidRDefault="003540A7" w:rsidP="00874187">
            <w:pPr>
              <w:pStyle w:val="NoSpacing"/>
              <w:ind w:firstLine="0"/>
              <w:jc w:val="left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 xml:space="preserve">общеобразовательное учреждение </w:t>
            </w:r>
          </w:p>
          <w:p w:rsidR="003540A7" w:rsidRPr="00874187" w:rsidRDefault="003540A7" w:rsidP="00874187">
            <w:pPr>
              <w:pStyle w:val="NoSpacing"/>
              <w:ind w:firstLine="0"/>
              <w:jc w:val="left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 xml:space="preserve">Мушковичская основная школа </w:t>
            </w:r>
          </w:p>
          <w:p w:rsidR="003540A7" w:rsidRPr="00874187" w:rsidRDefault="003540A7" w:rsidP="00874187">
            <w:pPr>
              <w:pStyle w:val="NoSpacing"/>
              <w:ind w:firstLine="0"/>
              <w:jc w:val="left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>Ярцевского района Смоленской области</w:t>
            </w:r>
          </w:p>
          <w:p w:rsidR="003540A7" w:rsidRPr="00874187" w:rsidRDefault="003540A7" w:rsidP="00874187">
            <w:pPr>
              <w:pStyle w:val="NoSpacing"/>
              <w:ind w:firstLine="0"/>
              <w:rPr>
                <w:i/>
                <w:sz w:val="26"/>
                <w:szCs w:val="28"/>
              </w:rPr>
            </w:pPr>
            <w:r w:rsidRPr="00874187">
              <w:rPr>
                <w:i/>
                <w:sz w:val="26"/>
                <w:szCs w:val="28"/>
              </w:rPr>
              <w:t xml:space="preserve">https://sh-mushkovichskaya-r66.gosweb.gosuslugi.ru/ </w:t>
            </w:r>
          </w:p>
          <w:p w:rsidR="003540A7" w:rsidRPr="00874187" w:rsidRDefault="003540A7" w:rsidP="00874187">
            <w:pPr>
              <w:pStyle w:val="NoSpacing"/>
              <w:ind w:firstLine="0"/>
              <w:rPr>
                <w:sz w:val="26"/>
                <w:szCs w:val="28"/>
              </w:rPr>
            </w:pPr>
            <w:r w:rsidRPr="00874187">
              <w:rPr>
                <w:sz w:val="26"/>
                <w:szCs w:val="28"/>
              </w:rPr>
              <w:t>Телефон: 7 915 6568293</w:t>
            </w:r>
          </w:p>
          <w:p w:rsidR="003540A7" w:rsidRPr="00874187" w:rsidRDefault="003540A7" w:rsidP="00874187">
            <w:pPr>
              <w:pStyle w:val="NoSpacing"/>
              <w:ind w:firstLine="0"/>
              <w:rPr>
                <w:sz w:val="26"/>
                <w:szCs w:val="28"/>
                <w:lang w:val="de-DE"/>
              </w:rPr>
            </w:pPr>
            <w:r w:rsidRPr="00874187">
              <w:rPr>
                <w:sz w:val="26"/>
                <w:szCs w:val="28"/>
                <w:lang w:val="de-DE"/>
              </w:rPr>
              <w:t>E-mail:</w:t>
            </w:r>
            <w:r w:rsidRPr="00874187">
              <w:rPr>
                <w:color w:val="999999"/>
                <w:sz w:val="26"/>
                <w:szCs w:val="28"/>
                <w:shd w:val="clear" w:color="auto" w:fill="FFFFFF"/>
                <w:lang w:val="de-DE"/>
              </w:rPr>
              <w:t xml:space="preserve"> </w:t>
            </w:r>
            <w:r w:rsidRPr="00874187">
              <w:rPr>
                <w:color w:val="auto"/>
                <w:sz w:val="26"/>
                <w:szCs w:val="28"/>
                <w:shd w:val="clear" w:color="auto" w:fill="FFFFFF"/>
                <w:lang w:val="de-DE"/>
              </w:rPr>
              <w:t>singer.nina-59@yandex.ru</w:t>
            </w:r>
          </w:p>
        </w:tc>
      </w:tr>
      <w:tr w:rsidR="003540A7" w:rsidRPr="00874187" w:rsidTr="009C2509"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1_программа.docx (прилагается к письму)</w:t>
            </w:r>
          </w:p>
        </w:tc>
      </w:tr>
      <w:tr w:rsidR="003540A7" w:rsidRPr="00874187" w:rsidTr="009C2509">
        <w:trPr>
          <w:trHeight w:val="71"/>
        </w:trPr>
        <w:tc>
          <w:tcPr>
            <w:tcW w:w="3538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Дополнительная информация (при наличии)</w:t>
            </w:r>
          </w:p>
        </w:tc>
        <w:tc>
          <w:tcPr>
            <w:tcW w:w="5806" w:type="dxa"/>
          </w:tcPr>
          <w:p w:rsidR="003540A7" w:rsidRPr="00874187" w:rsidRDefault="003540A7" w:rsidP="009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74187">
              <w:rPr>
                <w:rFonts w:ascii="Times New Roman" w:hAnsi="Times New Roman" w:cs="Times New Roman"/>
                <w:sz w:val="26"/>
                <w:szCs w:val="28"/>
              </w:rPr>
              <w:t>нет</w:t>
            </w:r>
          </w:p>
        </w:tc>
      </w:tr>
    </w:tbl>
    <w:p w:rsidR="003540A7" w:rsidRPr="00874187" w:rsidRDefault="003540A7">
      <w:pPr>
        <w:rPr>
          <w:rFonts w:ascii="Times New Roman" w:hAnsi="Times New Roman" w:cs="Times New Roman"/>
          <w:sz w:val="26"/>
          <w:szCs w:val="28"/>
        </w:rPr>
      </w:pPr>
    </w:p>
    <w:sectPr w:rsidR="003540A7" w:rsidRPr="00874187" w:rsidSect="005E07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A7" w:rsidRDefault="003540A7" w:rsidP="00257735">
      <w:pPr>
        <w:spacing w:after="0" w:line="240" w:lineRule="auto"/>
      </w:pPr>
      <w:r>
        <w:separator/>
      </w:r>
    </w:p>
  </w:endnote>
  <w:endnote w:type="continuationSeparator" w:id="0">
    <w:p w:rsidR="003540A7" w:rsidRDefault="003540A7" w:rsidP="0025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A7" w:rsidRDefault="003540A7" w:rsidP="00257735">
      <w:pPr>
        <w:spacing w:after="0" w:line="240" w:lineRule="auto"/>
      </w:pPr>
      <w:r>
        <w:separator/>
      </w:r>
    </w:p>
  </w:footnote>
  <w:footnote w:type="continuationSeparator" w:id="0">
    <w:p w:rsidR="003540A7" w:rsidRDefault="003540A7" w:rsidP="0025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90A"/>
    <w:multiLevelType w:val="multilevel"/>
    <w:tmpl w:val="750E36C4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5524F"/>
    <w:multiLevelType w:val="multilevel"/>
    <w:tmpl w:val="D44014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F6C"/>
    <w:rsid w:val="001A4221"/>
    <w:rsid w:val="001D0B40"/>
    <w:rsid w:val="00257735"/>
    <w:rsid w:val="0026137C"/>
    <w:rsid w:val="003540A7"/>
    <w:rsid w:val="003775FA"/>
    <w:rsid w:val="00442F6C"/>
    <w:rsid w:val="005E0709"/>
    <w:rsid w:val="00636939"/>
    <w:rsid w:val="00680B9B"/>
    <w:rsid w:val="0077340C"/>
    <w:rsid w:val="00844A45"/>
    <w:rsid w:val="00874187"/>
    <w:rsid w:val="009C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563C1"/>
      <w:u w:val="single"/>
    </w:rPr>
  </w:style>
  <w:style w:type="character" w:customStyle="1" w:styleId="a">
    <w:name w:val="ОСНОВНОЙ Знак"/>
    <w:basedOn w:val="DefaultParagraphFont"/>
    <w:uiPriority w:val="99"/>
    <w:rPr>
      <w:rFonts w:ascii="Cambria" w:hAnsi="Cambria" w:cs="Times New Roman"/>
      <w:sz w:val="26"/>
      <w:szCs w:val="26"/>
      <w:lang w:eastAsia="ru-RU"/>
    </w:rPr>
  </w:style>
  <w:style w:type="character" w:customStyle="1" w:styleId="a0">
    <w:name w:val="Абзац списка Знак"/>
    <w:basedOn w:val="DefaultParagraphFont"/>
    <w:uiPriority w:val="99"/>
    <w:rPr>
      <w:rFonts w:ascii="Times New Roman" w:eastAsia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a1">
    <w:name w:val="Текст примечания Знак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a2">
    <w:name w:val="Тема примечания Знак"/>
    <w:basedOn w:val="a1"/>
    <w:uiPriority w:val="99"/>
    <w:semiHidden/>
    <w:rPr>
      <w:b/>
      <w:bCs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uiPriority w:val="99"/>
    <w:rsid w:val="005E0709"/>
  </w:style>
  <w:style w:type="character" w:customStyle="1" w:styleId="ListLabel2">
    <w:name w:val="ListLabel 2"/>
    <w:uiPriority w:val="99"/>
    <w:rsid w:val="005E0709"/>
  </w:style>
  <w:style w:type="character" w:customStyle="1" w:styleId="ListLabel3">
    <w:name w:val="ListLabel 3"/>
    <w:uiPriority w:val="99"/>
    <w:rsid w:val="005E0709"/>
  </w:style>
  <w:style w:type="character" w:customStyle="1" w:styleId="ListLabel4">
    <w:name w:val="ListLabel 4"/>
    <w:uiPriority w:val="99"/>
    <w:rsid w:val="005E0709"/>
  </w:style>
  <w:style w:type="character" w:customStyle="1" w:styleId="ListLabel5">
    <w:name w:val="ListLabel 5"/>
    <w:uiPriority w:val="99"/>
    <w:rsid w:val="005E0709"/>
  </w:style>
  <w:style w:type="character" w:customStyle="1" w:styleId="ListLabel6">
    <w:name w:val="ListLabel 6"/>
    <w:uiPriority w:val="99"/>
    <w:rsid w:val="005E0709"/>
  </w:style>
  <w:style w:type="character" w:customStyle="1" w:styleId="ListLabel7">
    <w:name w:val="ListLabel 7"/>
    <w:uiPriority w:val="99"/>
    <w:rsid w:val="005E0709"/>
    <w:rPr>
      <w:sz w:val="26"/>
    </w:rPr>
  </w:style>
  <w:style w:type="character" w:customStyle="1" w:styleId="ListLabel8">
    <w:name w:val="ListLabel 8"/>
    <w:uiPriority w:val="99"/>
    <w:rsid w:val="005E0709"/>
  </w:style>
  <w:style w:type="character" w:customStyle="1" w:styleId="ListLabel9">
    <w:name w:val="ListLabel 9"/>
    <w:uiPriority w:val="99"/>
    <w:rsid w:val="005E0709"/>
  </w:style>
  <w:style w:type="character" w:customStyle="1" w:styleId="ListLabel10">
    <w:name w:val="ListLabel 10"/>
    <w:uiPriority w:val="99"/>
    <w:rsid w:val="005E0709"/>
  </w:style>
  <w:style w:type="character" w:customStyle="1" w:styleId="ListLabel11">
    <w:name w:val="ListLabel 11"/>
    <w:uiPriority w:val="99"/>
    <w:rsid w:val="005E0709"/>
  </w:style>
  <w:style w:type="character" w:customStyle="1" w:styleId="ListLabel12">
    <w:name w:val="ListLabel 12"/>
    <w:uiPriority w:val="99"/>
    <w:rsid w:val="005E0709"/>
  </w:style>
  <w:style w:type="character" w:customStyle="1" w:styleId="ListLabel13">
    <w:name w:val="ListLabel 13"/>
    <w:uiPriority w:val="99"/>
    <w:rsid w:val="005E0709"/>
  </w:style>
  <w:style w:type="character" w:customStyle="1" w:styleId="ListLabel14">
    <w:name w:val="ListLabel 14"/>
    <w:uiPriority w:val="99"/>
    <w:rsid w:val="005E0709"/>
  </w:style>
  <w:style w:type="character" w:customStyle="1" w:styleId="ListLabel15">
    <w:name w:val="ListLabel 15"/>
    <w:uiPriority w:val="99"/>
    <w:rsid w:val="005E0709"/>
  </w:style>
  <w:style w:type="paragraph" w:customStyle="1" w:styleId="a4">
    <w:name w:val="Заголовок"/>
    <w:basedOn w:val="Normal"/>
    <w:next w:val="BodyText"/>
    <w:uiPriority w:val="99"/>
    <w:rsid w:val="005E07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070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E42"/>
    <w:rPr>
      <w:lang w:eastAsia="en-US"/>
    </w:rPr>
  </w:style>
  <w:style w:type="paragraph" w:styleId="List">
    <w:name w:val="List"/>
    <w:basedOn w:val="BodyText"/>
    <w:uiPriority w:val="99"/>
    <w:rsid w:val="005E0709"/>
    <w:rPr>
      <w:rFonts w:cs="Arial"/>
    </w:rPr>
  </w:style>
  <w:style w:type="paragraph" w:styleId="Caption">
    <w:name w:val="caption"/>
    <w:basedOn w:val="Normal"/>
    <w:uiPriority w:val="99"/>
    <w:qFormat/>
    <w:rsid w:val="005E07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5E0709"/>
    <w:pPr>
      <w:suppressLineNumbers/>
    </w:pPr>
    <w:rPr>
      <w:rFonts w:cs="Arial"/>
    </w:rPr>
  </w:style>
  <w:style w:type="paragraph" w:styleId="NoSpacing">
    <w:name w:val="No Spacing"/>
    <w:uiPriority w:val="99"/>
    <w:qFormat/>
    <w:pPr>
      <w:ind w:firstLine="709"/>
      <w:jc w:val="both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ОСНОВНОЙ"/>
    <w:basedOn w:val="Normal"/>
    <w:uiPriority w:val="99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E4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42"/>
    <w:rPr>
      <w:b/>
      <w:bCs/>
    </w:rPr>
  </w:style>
  <w:style w:type="paragraph" w:styleId="Revision">
    <w:name w:val="Revision"/>
    <w:uiPriority w:val="99"/>
    <w:semiHidden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42"/>
    <w:rPr>
      <w:rFonts w:ascii="Times New Roman" w:hAnsi="Times New Roman"/>
      <w:sz w:val="0"/>
      <w:szCs w:val="0"/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773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25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7735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cp:keywords/>
  <dc:description/>
  <cp:lastModifiedBy>1</cp:lastModifiedBy>
  <cp:revision>3</cp:revision>
  <dcterms:created xsi:type="dcterms:W3CDTF">2024-09-02T12:19:00Z</dcterms:created>
  <dcterms:modified xsi:type="dcterms:W3CDTF">2024-09-03T19:08:00Z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